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25" w:rsidRPr="00AD30DA" w:rsidRDefault="00DD0C25">
      <w:pPr>
        <w:rPr>
          <w:rFonts w:ascii="Calibri" w:hAnsi="Calibri"/>
          <w:b/>
          <w:bCs/>
          <w:color w:val="000000"/>
          <w:sz w:val="28"/>
          <w:szCs w:val="28"/>
        </w:rPr>
      </w:pPr>
      <w:bookmarkStart w:id="0" w:name="_GoBack"/>
      <w:bookmarkEnd w:id="0"/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30DA">
        <w:rPr>
          <w:rFonts w:ascii="Calibri" w:hAnsi="Calibri"/>
          <w:b/>
          <w:bCs/>
          <w:color w:val="000000"/>
          <w:sz w:val="28"/>
          <w:szCs w:val="28"/>
        </w:rPr>
        <w:t>PIANO ESTIVO 2015</w:t>
      </w:r>
    </w:p>
    <w:tbl>
      <w:tblPr>
        <w:tblW w:w="16123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64"/>
        <w:gridCol w:w="940"/>
        <w:gridCol w:w="1460"/>
        <w:gridCol w:w="2035"/>
        <w:gridCol w:w="2380"/>
        <w:gridCol w:w="1731"/>
        <w:gridCol w:w="1120"/>
        <w:gridCol w:w="1611"/>
        <w:gridCol w:w="1480"/>
        <w:gridCol w:w="2320"/>
        <w:gridCol w:w="682"/>
      </w:tblGrid>
      <w:tr w:rsidR="00DD0C25" w:rsidRPr="002238E8" w:rsidTr="002F6140">
        <w:trPr>
          <w:trHeight w:val="375"/>
        </w:trPr>
        <w:tc>
          <w:tcPr>
            <w:tcW w:w="116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6B7DC9">
              <w:rPr>
                <w:rFonts w:ascii="Calibri" w:hAnsi="Calibri"/>
                <w:b/>
                <w:bCs/>
                <w:color w:val="000000"/>
                <w:sz w:val="24"/>
              </w:rPr>
              <w:t>ENTE………………………………………………………………………………………………………………………………………..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B7DC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MODULO 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25" w:rsidRPr="002238E8" w:rsidTr="002F6140">
        <w:trPr>
          <w:trHeight w:val="375"/>
        </w:trPr>
        <w:tc>
          <w:tcPr>
            <w:tcW w:w="1164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6B7DC9">
              <w:rPr>
                <w:rFonts w:ascii="Calibri" w:hAnsi="Calibri"/>
                <w:b/>
                <w:bCs/>
                <w:color w:val="000000"/>
                <w:sz w:val="24"/>
              </w:rPr>
              <w:t>Lotto………………………………………………………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25" w:rsidRPr="002238E8" w:rsidTr="002F6140">
        <w:trPr>
          <w:trHeight w:val="18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25" w:rsidRPr="002238E8" w:rsidTr="002F6140">
        <w:trPr>
          <w:trHeight w:val="375"/>
        </w:trPr>
        <w:tc>
          <w:tcPr>
            <w:tcW w:w="71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B7DC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ELEMENTI INFORMATIVI SUI MEZZI DI SOCCORSO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25" w:rsidRPr="002238E8" w:rsidTr="002F6140">
        <w:trPr>
          <w:trHeight w:val="10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25" w:rsidRPr="002238E8" w:rsidTr="002F6140">
        <w:trPr>
          <w:trHeight w:val="227"/>
        </w:trPr>
        <w:tc>
          <w:tcPr>
            <w:tcW w:w="89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* MSB ambulanza di soccorso  infermieristica /MSA ambulanza di soccorso con medico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° proprietà, leasing…..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25" w:rsidRPr="002238E8" w:rsidTr="002F6140">
        <w:trPr>
          <w:trHeight w:val="227"/>
        </w:trPr>
        <w:tc>
          <w:tcPr>
            <w:tcW w:w="47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** ambulanza tipo “A”  D.M. 553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°° ambulanza di soccorso ….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25" w:rsidRPr="002238E8" w:rsidTr="002F6140">
        <w:trPr>
          <w:trHeight w:val="227"/>
        </w:trPr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*** gg/mm/aaaa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°°° P/S: mezzo primario/mezzo sostitutivo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25" w:rsidRPr="002238E8" w:rsidTr="002F6140">
        <w:trPr>
          <w:trHeight w:val="1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25" w:rsidRPr="002238E8" w:rsidTr="002F6140">
        <w:trPr>
          <w:trHeight w:val="9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Tipo Mezzo *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Targa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Marca e modello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Immatricolato come**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Data*** 1a immatricolazione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Data*** ultima revisione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Titolo possesso 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Determina autorizzazione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Autorizzato come° 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P/S°°°</w:t>
            </w:r>
          </w:p>
        </w:tc>
      </w:tr>
      <w:tr w:rsidR="00DD0C25" w:rsidRPr="002238E8" w:rsidTr="002F6140">
        <w:trPr>
          <w:trHeight w:val="51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0C25" w:rsidRPr="002238E8" w:rsidTr="002F6140">
        <w:trPr>
          <w:trHeight w:val="51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0C25" w:rsidRPr="002238E8" w:rsidTr="002F6140">
        <w:trPr>
          <w:trHeight w:val="51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0C25" w:rsidRPr="002238E8" w:rsidTr="002F6140">
        <w:trPr>
          <w:trHeight w:val="51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0C25" w:rsidRPr="002238E8" w:rsidTr="002F6140">
        <w:trPr>
          <w:trHeight w:val="51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0C25" w:rsidRPr="002238E8" w:rsidTr="002F6140">
        <w:trPr>
          <w:trHeight w:val="51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0C25" w:rsidRPr="002238E8" w:rsidTr="002F6140">
        <w:trPr>
          <w:trHeight w:val="51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0C25" w:rsidRPr="002238E8" w:rsidTr="002F6140">
        <w:trPr>
          <w:trHeight w:val="51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0C25" w:rsidRPr="002238E8" w:rsidTr="002F6140">
        <w:trPr>
          <w:trHeight w:val="51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0C25" w:rsidRPr="002238E8" w:rsidTr="002F6140">
        <w:trPr>
          <w:trHeight w:val="51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C25" w:rsidRPr="006B7DC9" w:rsidRDefault="00DD0C25" w:rsidP="006B7D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D0C25" w:rsidRPr="002238E8" w:rsidTr="002F6140">
        <w:trPr>
          <w:trHeight w:val="300"/>
        </w:trPr>
        <w:tc>
          <w:tcPr>
            <w:tcW w:w="36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25" w:rsidRPr="002238E8" w:rsidTr="002F6140">
        <w:trPr>
          <w:trHeight w:val="315"/>
        </w:trPr>
        <w:tc>
          <w:tcPr>
            <w:tcW w:w="1304" w:type="dxa"/>
            <w:gridSpan w:val="2"/>
            <w:tcBorders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6B7DC9">
              <w:rPr>
                <w:rFonts w:ascii="Calibri" w:hAnsi="Calibri"/>
                <w:b/>
                <w:bCs/>
                <w:color w:val="000000"/>
                <w:sz w:val="24"/>
              </w:rPr>
              <w:t>NOTE:</w:t>
            </w: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C25" w:rsidRPr="002238E8" w:rsidTr="002F6140">
        <w:trPr>
          <w:trHeight w:val="315"/>
        </w:trPr>
        <w:tc>
          <w:tcPr>
            <w:tcW w:w="36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7DC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6B7DC9">
              <w:rPr>
                <w:rFonts w:ascii="Calibri" w:hAnsi="Calibri"/>
                <w:b/>
                <w:bCs/>
                <w:color w:val="000000"/>
                <w:sz w:val="24"/>
              </w:rPr>
              <w:t>Data, Timbro e firma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C25" w:rsidRPr="006B7DC9" w:rsidRDefault="00DD0C25" w:rsidP="006B7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D0C25" w:rsidRPr="00DC710D" w:rsidRDefault="00DD0C25" w:rsidP="00DC710D">
      <w:pPr>
        <w:rPr>
          <w:rFonts w:ascii="Gill Sans MT" w:hAnsi="Gill Sans MT"/>
        </w:rPr>
      </w:pPr>
    </w:p>
    <w:sectPr w:rsidR="00DD0C25" w:rsidRPr="00DC710D" w:rsidSect="002C5DFB">
      <w:headerReference w:type="default" r:id="rId7"/>
      <w:headerReference w:type="first" r:id="rId8"/>
      <w:footerReference w:type="first" r:id="rId9"/>
      <w:pgSz w:w="16840" w:h="11900" w:orient="landscape" w:code="9"/>
      <w:pgMar w:top="238" w:right="249" w:bottom="238" w:left="238" w:header="624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C25" w:rsidRDefault="00DD0C25" w:rsidP="007F4CF4">
      <w:r>
        <w:separator/>
      </w:r>
    </w:p>
  </w:endnote>
  <w:endnote w:type="continuationSeparator" w:id="0">
    <w:p w:rsidR="00DD0C25" w:rsidRDefault="00DD0C25" w:rsidP="007F4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C25" w:rsidRPr="00B95275" w:rsidRDefault="00DD0C25" w:rsidP="00CD5F97">
    <w:pPr>
      <w:jc w:val="center"/>
      <w:rPr>
        <w:rFonts w:cs="Gill Sans"/>
        <w:sz w:val="16"/>
        <w:szCs w:val="16"/>
      </w:rPr>
    </w:pPr>
    <w:r w:rsidRPr="00B95275">
      <w:rPr>
        <w:rFonts w:cs="Gill Sans"/>
        <w:sz w:val="16"/>
        <w:szCs w:val="16"/>
      </w:rPr>
      <w:t>Azienda Regionale Emergenza Sanitaria  - ARES 118</w:t>
    </w:r>
  </w:p>
  <w:p w:rsidR="00DD0C25" w:rsidRPr="00B95275" w:rsidRDefault="00DD0C25" w:rsidP="00F73E1F">
    <w:pPr>
      <w:pStyle w:val="Footer"/>
      <w:jc w:val="center"/>
      <w:rPr>
        <w:rFonts w:cs="Gill Sans"/>
        <w:sz w:val="16"/>
        <w:szCs w:val="16"/>
      </w:rPr>
    </w:pPr>
    <w:r w:rsidRPr="00B95275">
      <w:rPr>
        <w:rFonts w:cs="Gill Sans"/>
        <w:sz w:val="16"/>
        <w:szCs w:val="16"/>
      </w:rPr>
      <w:t>Sede legale: Via Portuense, 240 - 00149 ROMA - P. IVA 08173691000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C25" w:rsidRDefault="00DD0C25" w:rsidP="007F4CF4">
      <w:r>
        <w:separator/>
      </w:r>
    </w:p>
  </w:footnote>
  <w:footnote w:type="continuationSeparator" w:id="0">
    <w:p w:rsidR="00DD0C25" w:rsidRDefault="00DD0C25" w:rsidP="007F4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C25" w:rsidRDefault="00DD0C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style="position:absolute;margin-left:-87.05pt;margin-top:-34.85pt;width:595.05pt;height:141.8pt;z-index:-251656192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C25" w:rsidRDefault="00DD0C25" w:rsidP="007F4C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50" type="#_x0000_t75" style="position:absolute;margin-left:41.05pt;margin-top:-86.05pt;width:594.45pt;height:141.7pt;z-index:-251654144;visibility:visible">
          <v:imagedata r:id="rId1" o:title=""/>
        </v:shape>
      </w:pict>
    </w:r>
  </w:p>
  <w:p w:rsidR="00DD0C25" w:rsidRDefault="00DD0C25" w:rsidP="007F4C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7306D"/>
    <w:multiLevelType w:val="hybridMultilevel"/>
    <w:tmpl w:val="FF16745E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>
    <w:nsid w:val="7620768D"/>
    <w:multiLevelType w:val="hybridMultilevel"/>
    <w:tmpl w:val="8B748C32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CF4"/>
    <w:rsid w:val="00031E42"/>
    <w:rsid w:val="0009310F"/>
    <w:rsid w:val="000A018B"/>
    <w:rsid w:val="000C5611"/>
    <w:rsid w:val="000E1379"/>
    <w:rsid w:val="000F3936"/>
    <w:rsid w:val="00145BC6"/>
    <w:rsid w:val="00170350"/>
    <w:rsid w:val="00181A33"/>
    <w:rsid w:val="00194371"/>
    <w:rsid w:val="001C0EAE"/>
    <w:rsid w:val="001D4E08"/>
    <w:rsid w:val="001D776B"/>
    <w:rsid w:val="00204550"/>
    <w:rsid w:val="002238E8"/>
    <w:rsid w:val="00271ED6"/>
    <w:rsid w:val="0028789E"/>
    <w:rsid w:val="002C0129"/>
    <w:rsid w:val="002C5DFB"/>
    <w:rsid w:val="002F6140"/>
    <w:rsid w:val="002F6384"/>
    <w:rsid w:val="00307D1D"/>
    <w:rsid w:val="00323AC3"/>
    <w:rsid w:val="00327D71"/>
    <w:rsid w:val="00347C89"/>
    <w:rsid w:val="003B4FC7"/>
    <w:rsid w:val="003D06E5"/>
    <w:rsid w:val="003D7251"/>
    <w:rsid w:val="00444D69"/>
    <w:rsid w:val="00465793"/>
    <w:rsid w:val="00467521"/>
    <w:rsid w:val="00487B02"/>
    <w:rsid w:val="00494A34"/>
    <w:rsid w:val="00496165"/>
    <w:rsid w:val="004B20E8"/>
    <w:rsid w:val="005119A1"/>
    <w:rsid w:val="00533974"/>
    <w:rsid w:val="00565474"/>
    <w:rsid w:val="00572BDE"/>
    <w:rsid w:val="005779E7"/>
    <w:rsid w:val="005B2A6A"/>
    <w:rsid w:val="005D24BA"/>
    <w:rsid w:val="00632A8A"/>
    <w:rsid w:val="006477C7"/>
    <w:rsid w:val="00681933"/>
    <w:rsid w:val="006B1B8A"/>
    <w:rsid w:val="006B7DC9"/>
    <w:rsid w:val="006C5821"/>
    <w:rsid w:val="00737633"/>
    <w:rsid w:val="00763F34"/>
    <w:rsid w:val="007711E6"/>
    <w:rsid w:val="007823BA"/>
    <w:rsid w:val="007A5C4A"/>
    <w:rsid w:val="007B64CD"/>
    <w:rsid w:val="007D30DC"/>
    <w:rsid w:val="007E620B"/>
    <w:rsid w:val="007F4CF4"/>
    <w:rsid w:val="00805E59"/>
    <w:rsid w:val="00822947"/>
    <w:rsid w:val="00893F49"/>
    <w:rsid w:val="008A49AD"/>
    <w:rsid w:val="008D4977"/>
    <w:rsid w:val="00900D73"/>
    <w:rsid w:val="009175AA"/>
    <w:rsid w:val="00922B8A"/>
    <w:rsid w:val="0092366C"/>
    <w:rsid w:val="009C61F8"/>
    <w:rsid w:val="009E66C1"/>
    <w:rsid w:val="00A02EF3"/>
    <w:rsid w:val="00A47987"/>
    <w:rsid w:val="00A917F6"/>
    <w:rsid w:val="00AB7124"/>
    <w:rsid w:val="00AD30DA"/>
    <w:rsid w:val="00B24A91"/>
    <w:rsid w:val="00B5486F"/>
    <w:rsid w:val="00B95275"/>
    <w:rsid w:val="00BD556C"/>
    <w:rsid w:val="00BF0700"/>
    <w:rsid w:val="00C608E2"/>
    <w:rsid w:val="00C6155C"/>
    <w:rsid w:val="00C819E8"/>
    <w:rsid w:val="00C840DC"/>
    <w:rsid w:val="00CA7696"/>
    <w:rsid w:val="00CB72A1"/>
    <w:rsid w:val="00CD5F97"/>
    <w:rsid w:val="00CE06E9"/>
    <w:rsid w:val="00D04CD6"/>
    <w:rsid w:val="00D30681"/>
    <w:rsid w:val="00D41928"/>
    <w:rsid w:val="00D76040"/>
    <w:rsid w:val="00D82800"/>
    <w:rsid w:val="00DA095F"/>
    <w:rsid w:val="00DC710D"/>
    <w:rsid w:val="00DD0C25"/>
    <w:rsid w:val="00DF5734"/>
    <w:rsid w:val="00E04335"/>
    <w:rsid w:val="00E3791D"/>
    <w:rsid w:val="00E64F91"/>
    <w:rsid w:val="00E7062E"/>
    <w:rsid w:val="00EA6607"/>
    <w:rsid w:val="00EB3117"/>
    <w:rsid w:val="00EF1F0C"/>
    <w:rsid w:val="00F4778C"/>
    <w:rsid w:val="00F73E1F"/>
    <w:rsid w:val="00F75441"/>
    <w:rsid w:val="00FA72F6"/>
    <w:rsid w:val="00FB1FBE"/>
    <w:rsid w:val="00FB6339"/>
    <w:rsid w:val="00FD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928"/>
    <w:rPr>
      <w:rFonts w:ascii="Gill Sans" w:hAnsi="Gill Sans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64CD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64CD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7F4CF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4C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4CF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4CF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F4CF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4CF4"/>
    <w:rPr>
      <w:rFonts w:ascii="Lucida Grande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09310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05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141</Words>
  <Characters>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avona</cp:lastModifiedBy>
  <cp:revision>3</cp:revision>
  <cp:lastPrinted>2015-05-19T06:57:00Z</cp:lastPrinted>
  <dcterms:created xsi:type="dcterms:W3CDTF">2015-05-18T18:01:00Z</dcterms:created>
  <dcterms:modified xsi:type="dcterms:W3CDTF">2015-05-19T06:58:00Z</dcterms:modified>
</cp:coreProperties>
</file>